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p w14:paraId="606D8AC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t xml:space="preserve">Water Treatment Systems </w:t>
      </w:r>
    </w:p>
    <w:p w14:paraId="6570DE6F" w14:textId="77777777" w:rsidR="003C6B98" w:rsidRPr="003C6B98" w:rsidRDefault="003C6B98" w:rsidP="003C6B98">
      <w:pPr>
        <w:rPr>
          <w:b/>
          <w:bCs/>
          <w:sz w:val="22"/>
          <w:szCs w:val="22"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26"/>
        <w:gridCol w:w="482"/>
        <w:gridCol w:w="508"/>
      </w:tblGrid>
      <w:tr w:rsidR="003C6B98" w:rsidRPr="003C6B98" w14:paraId="6D8A011C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23DBD" w14:textId="43A2F6A2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4756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99E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4AD8C23F" w14:textId="77777777" w:rsidTr="00C14BAD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90A6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F1C6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25F8E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6C3B492" w14:textId="77777777" w:rsidTr="00C14BAD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C7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DBFF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94A8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8C1B6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4A89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9B182CB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FC1D" w14:textId="77777777" w:rsidR="003C6B98" w:rsidRPr="003C6B98" w:rsidRDefault="003C6B98" w:rsidP="003C6B98">
            <w:pPr>
              <w:jc w:val="lef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AB6B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Water Treatment Systems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C2FB4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E3F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6B0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EA49CF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69F37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C622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23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D33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A9778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8171C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6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9492B" w14:textId="1FF2A19B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</w:t>
            </w:r>
            <w:r w:rsidRPr="003C6B98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3C6B98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E8D1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8AE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B3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745B5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5F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91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C78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8786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47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F073F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06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1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 Material Safety Data Sheets &amp; Product Data Sheets (MSDS &amp; PDS)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2BD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BA2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79E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C08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DF8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55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EB10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D5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2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F619F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FA7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4C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5083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C939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83C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DBC44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E47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4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265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3388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C3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1192B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6D6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501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4CD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02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C00B1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9D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075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72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E81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FF2C86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5A78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9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01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588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52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FEBDCA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FFE68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0AAE06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C2E2D6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1851099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DA83CA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C6B98" w:rsidRPr="003C6B98" w14:paraId="488DF36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3CD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7B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9F7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CFA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2E9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9C082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FF0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31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2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2E40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A2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9512BA1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204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58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4F6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EE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7D5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CF55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38E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00F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EB63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57BD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23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A6FB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C0B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D2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EC1F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83E5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C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0EFAE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3FC370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DD85A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01EECD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70D39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7124E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30BAA3D4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7D0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8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CC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407A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2B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0F3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BB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44C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FAD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E88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429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1934A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918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26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Chemicals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3D50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4E3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96F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0DB7E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4F7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A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BA0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296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73D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15AE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4B1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3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test kit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A5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258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FD3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9B217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42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C7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Chemicals stocks &amp; expiry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A6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860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08C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49780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B3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49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tools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FFC8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F3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1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88B464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F558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F3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- Lock Out, Tag Out (LOTO)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FA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FB9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23F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7539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3BB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EB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Confirm with schematic and Building Management System (BMS)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CAB6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B612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3DD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1D0DC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DF0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6C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D2E9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375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D1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D18AFD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A685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67E2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67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741D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39C0D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45D8E6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DCA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D6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E3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EF1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864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F311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E28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1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5703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A31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688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D3507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45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FDB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Automatic controller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57B1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12D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D0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2D98C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233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18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FB04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66C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0CA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751C8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0AD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23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D62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2FD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3D3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B5AD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29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586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Dosing tanks filled with chemicals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76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EB0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B00B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69F63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821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C4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treatment systems basics inspection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814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E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C1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EB82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85F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B6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Previous service reports checks (3</w:t>
            </w:r>
            <w:r w:rsidRPr="003C6B98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3C6B98">
              <w:rPr>
                <w:rFonts w:cs="Arial"/>
                <w:sz w:val="18"/>
                <w:szCs w:val="18"/>
              </w:rPr>
              <w:t xml:space="preserve"> party 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E4B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752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29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5A3D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B0C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D9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supply to systems/plants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DB4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8C9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31B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79494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B9F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9A8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Domestic water tank levels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A5FE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1A1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D63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D9F95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C79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EC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530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3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8FABEF4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3F52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5389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BD4E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87C6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7C70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2708E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C56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DC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35D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960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E7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4E639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3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58CB" w14:textId="29EA635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alarms/warnings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DD4A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01E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146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1D7AE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0AF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A6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running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667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442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27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6B7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115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D5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Basin/Pond levels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473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4E5B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86E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9EB5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0CE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B3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Plant or system operations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819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7CBF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528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D8D8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689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26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System/Programming BMS operations running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E2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6BF7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26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F7281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647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7B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running and online (cause &amp; effects 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4CE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67E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1DC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64771B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3C90F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7606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1E5C2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2E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451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E336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A2D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9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departments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FD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34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690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7E26B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4F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89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Computer-Aided Facility Management (CAFM) system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B7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FA0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09E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1AAF7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F4C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38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B76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FDF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AE3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070E6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A01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D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F29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E87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44D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EA7CE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BBFF6B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E694D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BE0C4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9B0F36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67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9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9EC665D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693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F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59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4EB52F1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D8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26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4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03754B13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9C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A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A93B180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C2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8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411326C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45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6C31F8C" w14:textId="77777777" w:rsidR="003C6B98" w:rsidRPr="003C6B98" w:rsidRDefault="003C6B98" w:rsidP="003C6B98"/>
    <w:p w14:paraId="569DF861" w14:textId="77777777" w:rsidR="003C6B98" w:rsidRPr="003C6B98" w:rsidRDefault="003C6B98" w:rsidP="003C6B98"/>
    <w:p w14:paraId="054E75C3" w14:textId="77777777" w:rsidR="003C6B98" w:rsidRPr="003C6B98" w:rsidRDefault="003C6B98" w:rsidP="003C6B98"/>
    <w:p w14:paraId="2E08691F" w14:textId="77777777" w:rsidR="003C6B98" w:rsidRPr="003C6B98" w:rsidRDefault="003C6B98" w:rsidP="003C6B98"/>
    <w:p w14:paraId="13B59558" w14:textId="77777777" w:rsidR="003C6B98" w:rsidRPr="003C6B98" w:rsidRDefault="003C6B98" w:rsidP="003C6B98"/>
    <w:p w14:paraId="382F0498" w14:textId="77777777" w:rsidR="003C6B98" w:rsidRPr="003C6B98" w:rsidRDefault="003C6B98" w:rsidP="003C6B98"/>
    <w:p w14:paraId="7ED01AD3" w14:textId="77777777" w:rsidR="003C6B98" w:rsidRPr="003C6B98" w:rsidRDefault="003C6B98" w:rsidP="003C6B98"/>
    <w:p w14:paraId="10A2082B" w14:textId="77777777" w:rsidR="003C6B98" w:rsidRPr="003C6B98" w:rsidRDefault="003C6B98" w:rsidP="003C6B98"/>
    <w:p w14:paraId="3320024F" w14:textId="77777777" w:rsidR="003C6B98" w:rsidRPr="003C6B98" w:rsidRDefault="003C6B98" w:rsidP="003C6B98"/>
    <w:p w14:paraId="6E055C60" w14:textId="77777777" w:rsidR="003C6B98" w:rsidRPr="003C6B98" w:rsidRDefault="003C6B98" w:rsidP="003C6B98"/>
    <w:p w14:paraId="5EB5BA3F" w14:textId="77777777" w:rsidR="003C6B98" w:rsidRPr="003C6B98" w:rsidRDefault="003C6B98" w:rsidP="003C6B98"/>
    <w:p w14:paraId="7CB6E7F6" w14:textId="77777777" w:rsidR="003C6B98" w:rsidRPr="003C6B98" w:rsidRDefault="003C6B98" w:rsidP="003C6B98"/>
    <w:p w14:paraId="0FEDC9D9" w14:textId="77777777" w:rsidR="003C6B98" w:rsidRPr="003C6B98" w:rsidRDefault="003C6B98" w:rsidP="003C6B98"/>
    <w:p w14:paraId="30653883" w14:textId="77777777" w:rsidR="003C6B98" w:rsidRPr="003C6B98" w:rsidRDefault="003C6B98" w:rsidP="003C6B98"/>
    <w:p w14:paraId="3635D9A6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AEB89E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Plumbing Systems</w:t>
      </w:r>
    </w:p>
    <w:p w14:paraId="4916192A" w14:textId="77777777" w:rsidR="003C6B98" w:rsidRPr="003C6B98" w:rsidRDefault="003C6B98" w:rsidP="003C6B98"/>
    <w:tbl>
      <w:tblPr>
        <w:tblW w:w="99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3C6B98" w:rsidRPr="003C6B98" w14:paraId="1AC41A8D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04D93" w14:textId="513043B9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D0122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B3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222ACE47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3B5BD3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3EAE3B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EDB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8E6E5F5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84A0A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D501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5DF1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FB53D0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B14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2F752728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0BF4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18A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Plumbing Systems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727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D71D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3DD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7EF12DC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C6BF1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0CC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E468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7C12F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BF102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AA865E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34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D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954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635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A90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7AD29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AA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0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831D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FC36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6BE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290C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CA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52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6D0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40D2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736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D4199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970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C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A5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E84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F75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9A2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6A4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E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32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2BB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161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201C1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1D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066" w14:textId="658B3E85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4E9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D29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2F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86EC07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390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44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6B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EA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768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25D357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9781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0B4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8A9A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12D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2D2413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D832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1BFB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7EA9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35FB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CFBA6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B199E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DE3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A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9B18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FD7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E9F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F2B33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89A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B3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2D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39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A7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F68E0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F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DE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A77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112C6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075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06538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429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62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End-user/</w:t>
            </w:r>
            <w:r w:rsidRPr="003C6B98">
              <w:rPr>
                <w:sz w:val="18"/>
                <w:szCs w:val="18"/>
              </w:rPr>
              <w:t xml:space="preserve"> 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9FE3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58E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155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885C1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12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9F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C4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13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45458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FFB5D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5421D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46139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0F1D6F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0958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5042C30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ADD15A0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AF5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6EA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spares and consumables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C07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20C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94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6522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348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86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pipeline water supply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D0A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F263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74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58CA2C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C1C6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62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water tanks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E16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09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4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C9C44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EB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55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4168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7B0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920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B8BEA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CA7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BC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System/Pipeline clogging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5A7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01E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65A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EE2FA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6F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16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BF65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B095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49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90DEA3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BA660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D971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DA68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D9C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80A55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CE5858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A01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0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plumbing tools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D4DB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467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28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4D6B3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155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C3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Oiling and greasing pipeline and types of pipe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8E7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EB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F5D7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51463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6CC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270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temperature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A217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6B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7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5D549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E6BC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01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gauges in BMS and actual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1BC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1AD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97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54F23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748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32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reading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332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B8F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8BE1D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BB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41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Leakage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2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C45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345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9745A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383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AD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1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D5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4F8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7FB2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6D2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09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Mechanical/Plumbing schematic diagrams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E45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F5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24B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B87AA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4D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B9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412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6F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CC0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3E9B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6D2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443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 free/alarm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0D0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EC7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4F16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B2271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9F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89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Domestic water supply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34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67C5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91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DB2A0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356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E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tank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2AC0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CC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BF8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530FA0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1E7D9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683B1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4F65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1F16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64377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D0CF2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B36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BF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inspection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009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A2FA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E618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AAC3D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84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2A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types valves online and offline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81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A71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7DE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B1ECA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80D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3E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running operating condition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68D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74A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2F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C1797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1CA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2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05C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026B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D2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331D5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E4A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979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C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36B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276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5B957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4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82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4897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916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2BC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B20E2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30B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234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heater mixer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BF5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810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8DD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77BA06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603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D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taps and toilet flushing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C751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15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3100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0C9A4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4AB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E2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Shower head and other accessories disinfection checks (Legionella)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BC4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7F8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4F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57764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C8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EC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553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1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1EC4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78F82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1CD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E3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operations running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52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B89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9AF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62447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4D485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07B71F" w14:textId="27077E76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3C6B98">
              <w:rPr>
                <w:rFonts w:cs="Arial"/>
                <w:b/>
                <w:bCs/>
                <w:sz w:val="18"/>
                <w:szCs w:val="18"/>
              </w:rPr>
              <w:t>otifications</w:t>
            </w:r>
            <w:proofErr w:type="spellEnd"/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B08EA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2523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BCFBB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C37239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A28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6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603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FD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E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CFE1A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DA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D3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F57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F2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554A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04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D8F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D7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B5D6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ECE6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3EC50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7D8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4D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00A5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BDB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E4E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BFBD15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418A13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FEE6DE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FA77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3BCAD7C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5A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9C9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38D384C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52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0B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9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D0FC5A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5A9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2B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3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B723DE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EFD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E8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6FF9DE77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D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7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179842FC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7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5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74E70B9" w14:textId="77777777" w:rsidR="003C6B98" w:rsidRPr="003C6B98" w:rsidRDefault="003C6B98" w:rsidP="003C6B98">
      <w:pPr>
        <w:rPr>
          <w:b/>
          <w:bCs/>
        </w:rPr>
      </w:pPr>
    </w:p>
    <w:p w14:paraId="2747455F" w14:textId="77777777" w:rsidR="003C6B98" w:rsidRPr="003C6B98" w:rsidRDefault="003C6B98" w:rsidP="003C6B98">
      <w:pPr>
        <w:rPr>
          <w:b/>
          <w:bCs/>
        </w:rPr>
      </w:pPr>
    </w:p>
    <w:p w14:paraId="743D1105" w14:textId="77777777" w:rsidR="003C6B98" w:rsidRPr="003C6B98" w:rsidRDefault="003C6B98" w:rsidP="003C6B98">
      <w:pPr>
        <w:rPr>
          <w:b/>
          <w:bCs/>
        </w:rPr>
      </w:pPr>
    </w:p>
    <w:p w14:paraId="65C2DFE7" w14:textId="77777777" w:rsidR="003C6B98" w:rsidRPr="003C6B98" w:rsidRDefault="003C6B98" w:rsidP="003C6B98">
      <w:pPr>
        <w:rPr>
          <w:b/>
          <w:bCs/>
        </w:rPr>
      </w:pPr>
    </w:p>
    <w:p w14:paraId="0014A120" w14:textId="77777777" w:rsidR="003C6B98" w:rsidRPr="003C6B98" w:rsidRDefault="003C6B98" w:rsidP="003C6B98">
      <w:pPr>
        <w:rPr>
          <w:b/>
          <w:bCs/>
        </w:rPr>
      </w:pPr>
    </w:p>
    <w:p w14:paraId="3275F3EF" w14:textId="77777777" w:rsidR="003C6B98" w:rsidRPr="003C6B98" w:rsidRDefault="003C6B98" w:rsidP="003C6B98">
      <w:pPr>
        <w:rPr>
          <w:b/>
          <w:bCs/>
        </w:rPr>
      </w:pPr>
    </w:p>
    <w:p w14:paraId="721BF136" w14:textId="77777777" w:rsidR="003C6B98" w:rsidRPr="003C6B98" w:rsidRDefault="003C6B98" w:rsidP="003C6B98">
      <w:pPr>
        <w:rPr>
          <w:b/>
          <w:bCs/>
        </w:rPr>
      </w:pPr>
    </w:p>
    <w:p w14:paraId="3501A6D8" w14:textId="77777777" w:rsidR="003C6B98" w:rsidRPr="003C6B98" w:rsidRDefault="003C6B98" w:rsidP="003C6B98">
      <w:pPr>
        <w:rPr>
          <w:b/>
          <w:bCs/>
        </w:rPr>
      </w:pPr>
    </w:p>
    <w:p w14:paraId="1B6A7A9F" w14:textId="77777777" w:rsidR="003C6B98" w:rsidRPr="003C6B98" w:rsidRDefault="003C6B98" w:rsidP="003C6B98">
      <w:pPr>
        <w:rPr>
          <w:b/>
          <w:bCs/>
        </w:rPr>
      </w:pPr>
    </w:p>
    <w:p w14:paraId="5EEEEA8B" w14:textId="77777777" w:rsidR="003C6B98" w:rsidRPr="003C6B98" w:rsidRDefault="003C6B98" w:rsidP="003C6B98">
      <w:pPr>
        <w:rPr>
          <w:b/>
          <w:bCs/>
        </w:rPr>
      </w:pPr>
    </w:p>
    <w:p w14:paraId="0EA8CCF6" w14:textId="77777777" w:rsidR="003C6B98" w:rsidRPr="003C6B98" w:rsidRDefault="003C6B98" w:rsidP="003C6B98">
      <w:pPr>
        <w:rPr>
          <w:b/>
          <w:bCs/>
        </w:rPr>
      </w:pPr>
    </w:p>
    <w:p w14:paraId="7CCBB382" w14:textId="77777777" w:rsidR="003C6B98" w:rsidRPr="003C6B98" w:rsidRDefault="003C6B98" w:rsidP="003C6B98">
      <w:pPr>
        <w:rPr>
          <w:b/>
          <w:bCs/>
        </w:rPr>
      </w:pPr>
    </w:p>
    <w:p w14:paraId="2DB280A2" w14:textId="77777777" w:rsidR="003C6B98" w:rsidRPr="003C6B98" w:rsidRDefault="003C6B98" w:rsidP="003C6B98">
      <w:pPr>
        <w:rPr>
          <w:b/>
          <w:bCs/>
        </w:rPr>
      </w:pPr>
    </w:p>
    <w:p w14:paraId="33FD8AD0" w14:textId="77777777" w:rsidR="003C6B98" w:rsidRPr="003C6B98" w:rsidRDefault="003C6B98" w:rsidP="003C6B98">
      <w:pPr>
        <w:rPr>
          <w:b/>
          <w:bCs/>
        </w:rPr>
      </w:pPr>
    </w:p>
    <w:p w14:paraId="20C31DBD" w14:textId="77777777" w:rsidR="003C6B98" w:rsidRPr="003C6B98" w:rsidRDefault="003C6B98" w:rsidP="003C6B98">
      <w:pPr>
        <w:rPr>
          <w:b/>
          <w:bCs/>
        </w:rPr>
      </w:pPr>
    </w:p>
    <w:p w14:paraId="78589CC5" w14:textId="77777777" w:rsidR="003C6B98" w:rsidRPr="003C6B98" w:rsidRDefault="003C6B98" w:rsidP="003C6B98">
      <w:pPr>
        <w:rPr>
          <w:b/>
          <w:bCs/>
        </w:rPr>
      </w:pPr>
    </w:p>
    <w:p w14:paraId="7A832BD9" w14:textId="77777777" w:rsidR="003C6B98" w:rsidRPr="003C6B98" w:rsidRDefault="003C6B98" w:rsidP="003C6B98">
      <w:pPr>
        <w:rPr>
          <w:b/>
          <w:bCs/>
        </w:rPr>
      </w:pPr>
    </w:p>
    <w:p w14:paraId="15360E75" w14:textId="77777777" w:rsidR="003C6B98" w:rsidRPr="003C6B98" w:rsidRDefault="003C6B98" w:rsidP="003C6B98">
      <w:pPr>
        <w:rPr>
          <w:b/>
          <w:bCs/>
        </w:rPr>
      </w:pPr>
    </w:p>
    <w:p w14:paraId="55D56443" w14:textId="77777777" w:rsidR="003C6B98" w:rsidRPr="003C6B98" w:rsidRDefault="003C6B98" w:rsidP="003C6B98">
      <w:pPr>
        <w:rPr>
          <w:b/>
          <w:bCs/>
        </w:rPr>
      </w:pPr>
    </w:p>
    <w:p w14:paraId="76743C4C" w14:textId="77777777" w:rsidR="003C6B98" w:rsidRPr="003C6B98" w:rsidRDefault="003C6B98" w:rsidP="003C6B98">
      <w:pPr>
        <w:rPr>
          <w:b/>
          <w:bCs/>
        </w:rPr>
      </w:pPr>
    </w:p>
    <w:p w14:paraId="643A2745" w14:textId="77777777" w:rsidR="003C6B98" w:rsidRPr="003C6B98" w:rsidRDefault="003C6B98" w:rsidP="003C6B98">
      <w:pPr>
        <w:rPr>
          <w:b/>
          <w:bCs/>
        </w:rPr>
      </w:pPr>
    </w:p>
    <w:p w14:paraId="26015F0E" w14:textId="77777777" w:rsidR="003C6B98" w:rsidRPr="003C6B98" w:rsidRDefault="003C6B98" w:rsidP="003C6B98">
      <w:pPr>
        <w:rPr>
          <w:b/>
          <w:bCs/>
        </w:rPr>
      </w:pPr>
    </w:p>
    <w:p w14:paraId="1DA85F86" w14:textId="77777777" w:rsidR="003C6B98" w:rsidRPr="003C6B98" w:rsidRDefault="003C6B98" w:rsidP="003C6B98">
      <w:pPr>
        <w:rPr>
          <w:b/>
          <w:bCs/>
        </w:rPr>
      </w:pPr>
    </w:p>
    <w:p w14:paraId="5F655D70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EBE6FA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Generator Systems</w:t>
      </w:r>
    </w:p>
    <w:p w14:paraId="7ACE0499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55704D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C9364DB" w14:textId="7DFC4000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4D910863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FFBAE35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3839CB9D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66180EC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59BCF41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156AAB49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4B394E9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C45137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1077B84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1A49E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691D9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4ACD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16EBD423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48B7B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C98C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Generator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BCD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E54E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346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2D3C66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036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30712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5972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8E43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FBF8E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D400E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6EF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7E45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4452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B2358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029C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D0DD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3C1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B2C4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25D5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8BA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EF4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19430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D85D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7891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759A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A7BD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22C6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F3E8B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2E24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4DB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F9A4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3941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84AD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6E79B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349B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4860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AA23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3216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8C10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35A21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066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A83FF8" w14:textId="2B4DC2BA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AAE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0E8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C74F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F7596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98AC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D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C317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857E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6D2A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E80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82CF3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9B71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7094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00EF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7B3D8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7BC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E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658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CAE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123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E0818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DF3E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FFEF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BC6D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BB44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4D13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AA07A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D543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689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67F6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56BC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8FC5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7D2F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981F6F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EBD3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2EB4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D20D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652D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72386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99BF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51CD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503D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64D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4B8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7B21E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E9C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2AA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9A05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D006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315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4581B0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0E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E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8DF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1B0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D4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904B36" w14:textId="77777777" w:rsidTr="00C14BAD">
        <w:trPr>
          <w:trHeight w:val="278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10F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6D3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D9B90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9BBB2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B68765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D92FAD4" w14:textId="77777777" w:rsidTr="00C14BAD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14:paraId="17A210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2E1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9B1BE5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E0CA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C9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EC339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AAD4C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54ED2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F229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2B04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5953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AD65E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8431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7D08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AD8D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C0A80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F26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EFF1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79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CE01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21C8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062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1BA7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DC34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07F2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EF3B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tools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DC7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89E1B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A17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5AE4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38A6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84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opening and closing valve checks (LOTO)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850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285B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4C6F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125F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FC64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BAB5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9DC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176E4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F07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6C1B7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4F0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5F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8A2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74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B82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284CCF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E6585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AC8F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FA5E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115C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E1239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3A2A8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179CC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E586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 free and fault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98C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F6BD7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47AC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F1839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2834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7812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Flow 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753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34BAC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1D81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2177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B516B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8D6A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3E2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3CD1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46E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2F27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F395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0B50A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6F8F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EF2C6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C853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32EA4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0B44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14FBB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DF48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2EAEF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8EF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6E076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342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92E4F0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Air dampers (if fitted are open)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9C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5E987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04FD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423B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F3F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E17F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day tank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F5E9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812D4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5E3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71D4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6FB40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FE5F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390F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B7823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FD24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987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ED5C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F1AE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D171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01D1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C2D6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FA83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26C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84D2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fire valves correct position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8E721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BBDA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43A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F9A8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A3C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A8DD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valves are OPEN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D28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9135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B2A3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5E4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1892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3A9AD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157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2A06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51F6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45278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C7F3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ACD8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Coolant water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C3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67EC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E2A0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3B5C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092D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D17AC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02C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BA83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5D1D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94C45" w14:textId="77777777" w:rsidTr="00C14BAD">
        <w:trPr>
          <w:trHeight w:val="314"/>
        </w:trPr>
        <w:tc>
          <w:tcPr>
            <w:tcW w:w="564" w:type="dxa"/>
            <w:shd w:val="clear" w:color="auto" w:fill="auto"/>
            <w:noWrap/>
            <w:vAlign w:val="center"/>
          </w:tcPr>
          <w:p w14:paraId="174F3F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84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A1D5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7676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79B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412C4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F9F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9E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1C41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FCD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5DB72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D2D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B96E1" w14:textId="1DC8616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383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40B2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1B6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6E3AF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7CC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747E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205C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8D36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7EC1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EC8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D606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B550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alarms/warnings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64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87A5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D5A3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9747E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D00E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C691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Oil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C288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F5C5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574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E49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AF3D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4E72C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Walk round engine and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A8B2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DC41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1B8D9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C3E8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9332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615BB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C95A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AB77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031E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904F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C570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B8A5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Running fuel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3E0F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BD2FD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84935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1A8F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F311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54BED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kW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F035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4D24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8AE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47CDC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08B8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A554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KVA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A6B0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C553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1F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B121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AE08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780D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9F50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F2F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EAE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CF87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F8A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EB8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 running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5BA8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57DB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1D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F6AA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3A03C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34CA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3FF9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4EC8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37FA3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9983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CBCB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38D2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EFE4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91AC2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B7A0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16C4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F565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70AB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7BA0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BEB9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D485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E0C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6A50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A8AF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B5986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783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3EA60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B5A40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825C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16DD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377A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C5403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B87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059A12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7873A6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7F974B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57FF0F9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D6FEF26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4F4A7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8D0F9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40C0D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0A6DA0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366F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55AB4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3D5EB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9C27DC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C0791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96D07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6D4B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2E30E5D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560AF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2AA1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137943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03E0D5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4ED7E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61FE2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0300E83F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792C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4EC29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4DA7D12" w14:textId="77777777" w:rsidR="003C6B98" w:rsidRPr="003C6B98" w:rsidRDefault="003C6B98" w:rsidP="003C6B98"/>
    <w:p w14:paraId="5CFD009E" w14:textId="77777777" w:rsidR="003C6B98" w:rsidRPr="003C6B98" w:rsidRDefault="003C6B98" w:rsidP="003C6B98"/>
    <w:p w14:paraId="710D9F83" w14:textId="77777777" w:rsidR="003C6B98" w:rsidRPr="003C6B98" w:rsidRDefault="003C6B98" w:rsidP="003C6B98"/>
    <w:p w14:paraId="32AD56EE" w14:textId="77777777" w:rsidR="003C6B98" w:rsidRPr="003C6B98" w:rsidRDefault="003C6B98" w:rsidP="003C6B98"/>
    <w:p w14:paraId="3EECC97E" w14:textId="77777777" w:rsidR="003C6B98" w:rsidRPr="003C6B98" w:rsidRDefault="003C6B98" w:rsidP="003C6B98"/>
    <w:p w14:paraId="1CFAC93B" w14:textId="77777777" w:rsidR="003C6B98" w:rsidRPr="003C6B98" w:rsidRDefault="003C6B98" w:rsidP="003C6B98"/>
    <w:p w14:paraId="5C06A9D5" w14:textId="77777777" w:rsidR="003C6B98" w:rsidRPr="003C6B98" w:rsidRDefault="003C6B98" w:rsidP="003C6B98"/>
    <w:p w14:paraId="06AE4293" w14:textId="77777777" w:rsidR="003C6B98" w:rsidRPr="003C6B98" w:rsidRDefault="003C6B98" w:rsidP="003C6B98"/>
    <w:p w14:paraId="663CADFC" w14:textId="77777777" w:rsidR="003C6B98" w:rsidRPr="003C6B98" w:rsidRDefault="003C6B98" w:rsidP="003C6B98"/>
    <w:p w14:paraId="40EB794F" w14:textId="77777777" w:rsidR="003C6B98" w:rsidRPr="003C6B98" w:rsidRDefault="003C6B98" w:rsidP="003C6B98"/>
    <w:p w14:paraId="2499A098" w14:textId="77777777" w:rsidR="003C6B98" w:rsidRPr="003C6B98" w:rsidRDefault="003C6B98" w:rsidP="003C6B98"/>
    <w:p w14:paraId="34B2B957" w14:textId="77777777" w:rsidR="003C6B98" w:rsidRPr="003C6B98" w:rsidRDefault="003C6B98" w:rsidP="003C6B98"/>
    <w:p w14:paraId="477D1B71" w14:textId="77777777" w:rsidR="003C6B98" w:rsidRPr="003C6B98" w:rsidRDefault="003C6B98" w:rsidP="003C6B98"/>
    <w:p w14:paraId="259299EA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  <w:r w:rsidRPr="003C6B98">
        <w:rPr>
          <w:b/>
          <w:bCs/>
        </w:rPr>
        <w:lastRenderedPageBreak/>
        <w:t>Fire Protection Systems</w:t>
      </w:r>
    </w:p>
    <w:p w14:paraId="0427740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1161F16E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89A4DEF" w14:textId="30C7D9D3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52ACC887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5C2E0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5742B2BF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577CB92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C98C3D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4215BE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49B72F65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34D026A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6873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2F0E6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47A50F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941A0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5C1DB55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22005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09A0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Fire Protection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526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6B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BC9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D3D224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C22E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7F1D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A13C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A83E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284D7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B92D52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5957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E56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D79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84C6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CB1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ADBAA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09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AE0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68343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CEF6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CA29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542E3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DF3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546E4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A828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25DB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E4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F821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7E6B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F372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04E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501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449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75563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2587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A6DC3" w14:textId="292223E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11B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BD0F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0193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2C783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A3D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7933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5384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1A5B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7334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4E284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0D27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A4EE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6F8E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BDCD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898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0A2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6AF3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13C2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1352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5C8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0558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8939D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00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12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B3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AB1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2B4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1363D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7C75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BD0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15E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A2FC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BBA74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C2389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E9B1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4894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7DF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4AF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B4AB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F94A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6616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7561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1FC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225D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6461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A5C6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60A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B74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A5A9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394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818AC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702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BC681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F36E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EFD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85AC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2C6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88F3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3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2E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EC9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5D9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7B6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65E90EA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0046F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2506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A3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96C0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6312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07369A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EA27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0649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38E6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DD56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D45F9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1B135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36A970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4265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45DE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6C07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7719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3689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7ED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F90B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397B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465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ACB8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3E6A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3DA2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972C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LOTO/Isolation checks if required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9BB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1DBC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DD6A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726D6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9343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9F3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94D3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908D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809F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F163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CB63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C1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E219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F484A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253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08D6E9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B53D6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47B9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91B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451C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55AE3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D6D0C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97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240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E289E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76536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EA73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161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8A60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AB545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Control panel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F6D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B1C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34AE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73F91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DA1F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7F906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6B7E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D11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9EA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7237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28EE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E5A64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Stand by systems available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CB9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A5C1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FD7B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2101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D3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3D5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BMS communications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386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F7213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64BD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D23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BFA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AA83C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Tools and equipment required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8E1F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4E7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71B0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F6DD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744A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5C77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Oiling and greasing of pumps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6B2F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0692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20E4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12B40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AB8E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8026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Valid third party certifications from local body accreditation for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578AF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7C00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207A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920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914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B419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Manufacturer’s records and instructions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4AE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F56E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DB8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A15B0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5F57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9DEB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supply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65F9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219C9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43D07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4BF0C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D96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05BC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Fire water tanks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DA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63D3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B43B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E075F0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082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631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Systems pressure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3D4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392F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628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0B390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C1931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D8A4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D830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DA05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A1321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C898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98A1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7D8B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conditions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62A0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A65A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DF17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65B6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7D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4A919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inspections/parameters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32C53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C593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C69C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5492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2163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037C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Elevators inspection during isolation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928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2B6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27F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52B8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7592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90E5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rated doors and access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B12F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7ABE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73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8B137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F310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C2D1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effected shutdown requested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E142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B21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EBF9A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6E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7638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5924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 room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CBC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59FC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28C7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E4A08B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4348E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5057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Suction and discharge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2C7A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7248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4AA2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24C8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3DD9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C0AAAC" w14:textId="76FB7E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Pumps, valves, pumps controllers, flow &amp;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606B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15EB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F48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B0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3ED1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F120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Pipe, fittings, and supports components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8A65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6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FA2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9DBB3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418F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63119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reducing or regulating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B17A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C2C1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8A2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A83A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3DC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E0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storage tanks pressure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6E5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128B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42B81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5DD4F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5C9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5CB6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43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40BD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7EB9C7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9D4B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EE05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D0CD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578A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6620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62BF4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DE01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F62D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374A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2BA1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D616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869C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43D4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4B07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6D3B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965C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E24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DD1A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246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6D7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575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B0A0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038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40B679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E59A1C7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7FA04CC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43AF118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6429105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3A503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C85BF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20490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641A0F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6595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22B07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7D15F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0723A7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EC983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3D0D4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D6540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B047E9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93A38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99C52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7D2477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855A6A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79ED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E929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6462E1CE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8E7AC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ABECA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07D77C6" w14:textId="77777777" w:rsidR="003C6B98" w:rsidRPr="003C6B98" w:rsidRDefault="003C6B98" w:rsidP="003C6B98"/>
    <w:p w14:paraId="2868BBE6" w14:textId="77777777" w:rsidR="003C6B98" w:rsidRPr="003C6B98" w:rsidRDefault="003C6B98" w:rsidP="003C6B98"/>
    <w:p w14:paraId="54FD3FA5" w14:textId="77777777" w:rsidR="003C6B98" w:rsidRPr="003C6B98" w:rsidRDefault="003C6B98" w:rsidP="003C6B98"/>
    <w:p w14:paraId="127F75A9" w14:textId="77777777" w:rsidR="003C6B98" w:rsidRPr="003C6B98" w:rsidRDefault="003C6B98" w:rsidP="003C6B98"/>
    <w:p w14:paraId="3ED18A45" w14:textId="77777777" w:rsidR="003C6B98" w:rsidRPr="003C6B98" w:rsidRDefault="003C6B98" w:rsidP="003C6B98"/>
    <w:p w14:paraId="07B2438D" w14:textId="77777777" w:rsidR="003C6B98" w:rsidRPr="003C6B98" w:rsidRDefault="003C6B98" w:rsidP="003C6B98"/>
    <w:p w14:paraId="5CD61A77" w14:textId="77777777" w:rsidR="003C6B98" w:rsidRPr="003C6B98" w:rsidRDefault="003C6B98" w:rsidP="003C6B98"/>
    <w:p w14:paraId="1CC22172" w14:textId="77777777" w:rsidR="003C6B98" w:rsidRPr="003C6B98" w:rsidRDefault="003C6B98" w:rsidP="003C6B98"/>
    <w:p w14:paraId="5E89E090" w14:textId="77777777" w:rsidR="003C6B98" w:rsidRPr="003C6B98" w:rsidRDefault="003C6B98" w:rsidP="003C6B98"/>
    <w:p w14:paraId="6A78DF75" w14:textId="77777777" w:rsidR="003C6B98" w:rsidRPr="003C6B98" w:rsidRDefault="003C6B98" w:rsidP="003C6B98"/>
    <w:p w14:paraId="3A2181F7" w14:textId="77777777" w:rsidR="003C6B98" w:rsidRPr="003C6B98" w:rsidRDefault="003C6B98" w:rsidP="003C6B98"/>
    <w:p w14:paraId="3283C13D" w14:textId="77777777" w:rsidR="003C6B98" w:rsidRPr="003C6B98" w:rsidRDefault="003C6B98" w:rsidP="003C6B98"/>
    <w:p w14:paraId="03991934" w14:textId="77777777" w:rsidR="003C6B98" w:rsidRPr="003C6B98" w:rsidRDefault="003C6B98" w:rsidP="003C6B98"/>
    <w:p w14:paraId="2368A3C7" w14:textId="77777777" w:rsidR="003C6B98" w:rsidRPr="003C6B98" w:rsidRDefault="003C6B98" w:rsidP="003C6B98"/>
    <w:p w14:paraId="005FD281" w14:textId="77777777" w:rsidR="003C6B98" w:rsidRPr="003C6B98" w:rsidRDefault="003C6B98" w:rsidP="003C6B98"/>
    <w:p w14:paraId="771B3DBB" w14:textId="77777777" w:rsidR="003C6B98" w:rsidRPr="003C6B98" w:rsidRDefault="003C6B98" w:rsidP="003C6B98"/>
    <w:p w14:paraId="6B1C28D7" w14:textId="77777777" w:rsidR="003C6B98" w:rsidRPr="003C6B98" w:rsidRDefault="003C6B98" w:rsidP="003C6B98"/>
    <w:p w14:paraId="3257BCB6" w14:textId="77777777" w:rsidR="003C6B98" w:rsidRPr="003C6B98" w:rsidRDefault="003C6B98" w:rsidP="003C6B98"/>
    <w:p w14:paraId="6AEF6EA7" w14:textId="77777777" w:rsidR="003C6B98" w:rsidRPr="003C6B98" w:rsidRDefault="003C6B98" w:rsidP="003C6B98"/>
    <w:p w14:paraId="7E74E304" w14:textId="77777777" w:rsidR="003C6B98" w:rsidRPr="003C6B98" w:rsidRDefault="003C6B98" w:rsidP="003C6B98"/>
    <w:p w14:paraId="6536157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66E1C68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Chiller Systems</w:t>
      </w:r>
    </w:p>
    <w:p w14:paraId="7E8901A6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7EC7DF55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145BF" w14:textId="2ACDB5E5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A7BF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31C9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75B3388B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FAE9F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6AF595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C3D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E8201FF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8D2E4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34FDF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07C3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9674C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CC658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2AF2F35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38049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2AF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>Chiller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E25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832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88F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8A40A2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5B2C5B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58DA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C037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148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85DD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255B8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46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45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54F5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06F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12B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928F9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BD3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A2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A4EFB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8CC0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2E9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C2846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9A5D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A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3698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8630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9D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3C36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AD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1C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87B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9D2E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B2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6B310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F8B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E2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70A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28B8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AF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2A0B5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01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7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F8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494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2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4436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D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A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3DD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5A7D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527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21C28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69D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B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6A5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24B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CEF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EC3F5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30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0637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8EC1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9097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6031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75458F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76C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37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45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996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56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FBD2A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5A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8C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107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69B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1C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34BD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C59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585E" w14:textId="59C509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4CA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5AF9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EEC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A099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1DF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F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27AD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A21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5A13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A632B5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105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C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267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BB63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9D8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384CC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1F0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DD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E8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DEC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2A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6A1B3B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8B8B8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7EDE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B32945B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722F49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8D079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2AD1B5A5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370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6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241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501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9D7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CCD83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24E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197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133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9A32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FA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609AF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F42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C2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8DA3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C9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202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5E8B0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62B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274A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– confirm with schematic and BMS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204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621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D15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87BEB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836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02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0C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7F88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FE8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9BB6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D2F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0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2AC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CCCE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556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272B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7FB9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BDC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96C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285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936F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E21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B0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D0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811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9CC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A9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0AC8961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8312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A7A18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90780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CD77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70F6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4FA6E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06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F52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158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B95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88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976FB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CFC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9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0B16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C90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2E3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76D97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CE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C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484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EE44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E96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B9A06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17E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81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6C0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25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7CC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3BC2D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91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Leak test entire unit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17CB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99E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BA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9534B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613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E5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F2E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105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49B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719EB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465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7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A4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CC8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6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636B95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2E40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DCA1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39CC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35462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7478F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4BBD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31D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C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438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77B1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06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D0F935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61A5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6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alarms/warnings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7C9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700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00F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F1A3E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360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8FC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Chiller water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5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20B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34B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60D0A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D1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5D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condition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B9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EDD4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A1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5266C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19B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12C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2 ways and 3 ways bypass valve operating conditions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EE0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262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E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53C56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D48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E0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Check leakage of pipes &amp; associated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34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2A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0B7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4301F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92B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3B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Ambient temperature, chiller level, economizer level &amp; pilot drum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3DC8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41B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C7A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FC4D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F5F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4B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water-Inlet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C1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084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4D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DFC8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FEC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6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water-Outlet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C2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AFD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400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1280D84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17C95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733DDB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18C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7C8B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E01ABC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83C876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B767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9F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A56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534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78A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86A9A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3C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B85A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461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ACED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158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B4AA2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689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E210" w14:textId="780B04D3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367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27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B6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2C0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1B1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FD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4356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3B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5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BA6661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69F5EBF9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1A6A95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5E545F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2FFE08E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679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E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8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64654F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8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2B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E5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07562AF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36AE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AB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E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916AAC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80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B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D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CC06852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3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39D3A8F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EB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0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08058E5B" w14:textId="77777777" w:rsidR="003C6B98" w:rsidRPr="003C6B98" w:rsidRDefault="003C6B98" w:rsidP="003C6B98"/>
    <w:p w14:paraId="5832FA3F" w14:textId="77777777" w:rsidR="003C6B98" w:rsidRPr="003C6B98" w:rsidRDefault="003C6B98" w:rsidP="003C6B98"/>
    <w:p w14:paraId="36B71DC7" w14:textId="77777777" w:rsidR="003C6B98" w:rsidRPr="003C6B98" w:rsidRDefault="003C6B98" w:rsidP="003C6B98"/>
    <w:p w14:paraId="29FE1B6F" w14:textId="77777777" w:rsidR="003C6B98" w:rsidRPr="003C6B98" w:rsidRDefault="003C6B98" w:rsidP="003C6B98"/>
    <w:p w14:paraId="146F3763" w14:textId="77777777" w:rsidR="003C6B98" w:rsidRPr="003C6B98" w:rsidRDefault="003C6B98" w:rsidP="003C6B98"/>
    <w:p w14:paraId="09AC7E13" w14:textId="77777777" w:rsidR="003C6B98" w:rsidRPr="003C6B98" w:rsidRDefault="003C6B98" w:rsidP="003C6B98"/>
    <w:p w14:paraId="396D5FB7" w14:textId="77777777" w:rsidR="003C6B98" w:rsidRPr="003C6B98" w:rsidRDefault="003C6B98" w:rsidP="003C6B98"/>
    <w:p w14:paraId="33FDCDE4" w14:textId="77777777" w:rsidR="003C6B98" w:rsidRPr="003C6B98" w:rsidRDefault="003C6B98" w:rsidP="003C6B98"/>
    <w:p w14:paraId="2AD07893" w14:textId="77777777" w:rsidR="003C6B98" w:rsidRPr="003C6B98" w:rsidRDefault="003C6B98" w:rsidP="003C6B98"/>
    <w:p w14:paraId="1AAE6397" w14:textId="77777777" w:rsidR="003C6B98" w:rsidRPr="003C6B98" w:rsidRDefault="003C6B98" w:rsidP="003C6B98"/>
    <w:p w14:paraId="2F2F5692" w14:textId="77777777" w:rsidR="003C6B98" w:rsidRPr="003C6B98" w:rsidRDefault="003C6B98" w:rsidP="003C6B98"/>
    <w:p w14:paraId="4618FA27" w14:textId="77777777" w:rsidR="003C6B98" w:rsidRPr="003C6B98" w:rsidRDefault="003C6B98" w:rsidP="003C6B98"/>
    <w:p w14:paraId="47417F36" w14:textId="77777777" w:rsidR="003C6B98" w:rsidRPr="003C6B98" w:rsidRDefault="003C6B98" w:rsidP="003C6B98"/>
    <w:p w14:paraId="36BA1AAD" w14:textId="77777777" w:rsidR="003C6B98" w:rsidRPr="003C6B98" w:rsidRDefault="003C6B98" w:rsidP="003C6B98"/>
    <w:p w14:paraId="1C9E3372" w14:textId="77777777" w:rsidR="003C6B98" w:rsidRPr="003C6B98" w:rsidRDefault="003C6B98" w:rsidP="003C6B98"/>
    <w:p w14:paraId="7C2852A9" w14:textId="77777777" w:rsidR="003C6B98" w:rsidRPr="003C6B98" w:rsidRDefault="003C6B98" w:rsidP="003C6B98"/>
    <w:p w14:paraId="31F80AB7" w14:textId="77777777" w:rsidR="003C6B98" w:rsidRPr="003C6B98" w:rsidRDefault="003C6B98" w:rsidP="003C6B98"/>
    <w:p w14:paraId="13BFE8EC" w14:textId="77777777" w:rsidR="003C6B98" w:rsidRPr="003C6B98" w:rsidRDefault="003C6B98" w:rsidP="003C6B98"/>
    <w:p w14:paraId="4457626D" w14:textId="77777777" w:rsidR="003C6B98" w:rsidRPr="003C6B98" w:rsidRDefault="003C6B98" w:rsidP="003C6B98"/>
    <w:p w14:paraId="6767CE61" w14:textId="77777777" w:rsidR="003C6B98" w:rsidRPr="003C6B98" w:rsidRDefault="003C6B98" w:rsidP="003C6B98"/>
    <w:p w14:paraId="146556D4" w14:textId="77777777" w:rsidR="003C6B98" w:rsidRPr="003C6B98" w:rsidRDefault="003C6B98" w:rsidP="003C6B98"/>
    <w:p w14:paraId="0EC0B299" w14:textId="77777777" w:rsidR="003C6B98" w:rsidRPr="003C6B98" w:rsidRDefault="003C6B98" w:rsidP="003C6B98"/>
    <w:p w14:paraId="1190582C" w14:textId="77777777" w:rsidR="003C6B98" w:rsidRPr="003C6B98" w:rsidRDefault="003C6B98" w:rsidP="003C6B98"/>
    <w:p w14:paraId="6993597D" w14:textId="77777777" w:rsidR="003C6B98" w:rsidRPr="003C6B98" w:rsidRDefault="003C6B98" w:rsidP="003C6B98"/>
    <w:p w14:paraId="54DCF184" w14:textId="77777777" w:rsidR="003C6B98" w:rsidRPr="003C6B98" w:rsidRDefault="003C6B98" w:rsidP="003C6B98"/>
    <w:p w14:paraId="3B2A3E61" w14:textId="77777777" w:rsidR="003C6B98" w:rsidRPr="003C6B98" w:rsidRDefault="003C6B98" w:rsidP="003C6B98"/>
    <w:p w14:paraId="5EA7D884" w14:textId="77777777" w:rsidR="003C6B98" w:rsidRPr="003C6B98" w:rsidRDefault="003C6B98" w:rsidP="003C6B98"/>
    <w:p w14:paraId="682A3284" w14:textId="77777777" w:rsidR="003C6B98" w:rsidRPr="003C6B98" w:rsidRDefault="003C6B98" w:rsidP="003C6B98"/>
    <w:p w14:paraId="35E0E7BE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10272C2F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Medical Gas Systems</w:t>
      </w:r>
    </w:p>
    <w:p w14:paraId="49D6B77A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E0ED8B0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D49AA32" w14:textId="73010A82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1E132911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01B300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12A1416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A9B7E60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A4C09A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021C4C2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5163A2F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4F566409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0487B6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B3A30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81C6E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B8DF83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7AEA97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0DFF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DAE19" w14:textId="5747C986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Medical Gas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CD01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903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1D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3EC458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2A7A7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C90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AAF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2C9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E9A63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1D1B74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3BD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029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09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B50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13C7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5FA2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710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CB1B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F7A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4B3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D010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E831E2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29B8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A930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C4B8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F05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BF00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755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283D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1B2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label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B488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DE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52D7F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A3F6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E096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4F579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49C0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738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3A8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F0A2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7FA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801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0DD2B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ECF1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235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004D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9BA2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B8C20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F99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6BBA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D8AA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705C0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24C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62852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9BBA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5A58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F50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5361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73D8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512F4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9078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5BB9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D66E5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BC6C5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14B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24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865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98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03F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DADBAB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3945F4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1715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AC6D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0130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8B25D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8857E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E14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93696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4803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BC84C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387F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816D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609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B07D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DB15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3D209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B908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DDC5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6347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BA3B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647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4C58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1E2DA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F68C1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F30BB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15A3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2B8A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5B0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BF24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38B77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99C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2F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B92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1FF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329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ADA6D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E3C1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4C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32A27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8F209E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5E33D7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791712AE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605A3E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14B4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4ABF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891B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A766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A0A5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492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D2D0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Pipeline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56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83E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AAE8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AD2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02B3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9DC0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FAD9A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7BE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9344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4488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7F0E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8EA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all types of cylinders leakages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19A90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589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192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CC1E3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2EE6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56D3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Regulating valve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0C06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6174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ADE8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C5F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48E5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89A38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Cleaned for oxygen service documentation on tubing and fittings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8677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9B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09C9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73E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4317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DC26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Test gas purity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4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F176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C574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B2CDC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811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61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Cylinder handling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D9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EF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28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10158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08D3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4D5D8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F3F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8F2B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C80E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B26F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15B1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5311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D97A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9E9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84A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E376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E3133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643E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CC1B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3FE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59E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8661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63E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B652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99A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ACF3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F7FD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EB1C5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04E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0AF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5BEF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F20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12E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8DE9DF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AB36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5036F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blow down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5984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D4232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876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DAE0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FBA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8432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pressure test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F8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D21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3F48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091086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DE0B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6665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Cross-connection tests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3F3F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8039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2C9D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6BC6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C6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5802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Standing pressure tests (24-hour)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5D1C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1128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5CD5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319D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6AA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71D1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Final purge tests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802E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DA0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732A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1815F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6AA8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CA6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All types of valves checks (safety, isolation &amp; pressure indicators)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55F2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754A2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E4F1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D7B52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0EC3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25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636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273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CF5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53A42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C2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3C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58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3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77A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00834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CCED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CF24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B78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FC7A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604BE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BB27BC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B97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2BB1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5159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ECB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51EB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40A5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4374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D4C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alarms/warnings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81120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E9D2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7C15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72D7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0FBE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1B37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Overall plant control and indication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34A6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D3C4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2632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BCD2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D3CC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250F7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Individual compressor starting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7260C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AC15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C641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D5B6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F381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06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Surgical nitrogen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8F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10F26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473C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6FF35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B7B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11C3FF4" w14:textId="1ED472E0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Medical oxygen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CE6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30C3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C3F7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C2F2F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BA11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BE6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Efficiency of the plant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30D5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8E8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CBE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C14F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EECB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136F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Integrated systems communication checks (BMS)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BC0B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1828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D8F1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F46116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0D9ED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9356A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Flow 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710A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99BC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E89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9BD45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D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6B1A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gas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DCC8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00D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06F2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26F4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2F01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6B1A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Line pressure alarms and safety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E19C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31E0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B0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E07E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8247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F65E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inlet and outlet port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8A41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FAB2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B0F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A25CE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E4F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E5C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control equipment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877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E711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B4C9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E559F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D224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DC2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77A8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92F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83B5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FDB7F5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A5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809A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D5C7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BFF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BE47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39AF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1C1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6631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B46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2D0E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7FD5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C9400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1D0A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1A61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0B85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013F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8DBE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473AF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CAAF1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0C48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39D1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C2105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9DC9B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4571FA">
              <w:rPr>
                <w:rFonts w:cs="Arial"/>
                <w:color w:val="000000"/>
              </w:rPr>
            </w:r>
            <w:r w:rsidR="004571FA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0170BC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AAE2D6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370FFB0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7B1DB0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AF3782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B4EB2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51E74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C75B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50A251F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95505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DCD36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4A0B9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10D2D8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13EF6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7851B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88FD5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E75FCED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1992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AF9CF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C8828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A992DCF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F74E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2E371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2CBC6B3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617F4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ACBEFD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68DBE4" w14:textId="77777777" w:rsidR="003C6B98" w:rsidRPr="003C6B98" w:rsidRDefault="003C6B98" w:rsidP="003C6B98"/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37FC" w14:textId="77777777" w:rsidR="004571FA" w:rsidRDefault="004571FA">
      <w:r>
        <w:separator/>
      </w:r>
    </w:p>
    <w:p w14:paraId="6F8DB382" w14:textId="77777777" w:rsidR="004571FA" w:rsidRDefault="004571FA"/>
  </w:endnote>
  <w:endnote w:type="continuationSeparator" w:id="0">
    <w:p w14:paraId="05F10607" w14:textId="77777777" w:rsidR="004571FA" w:rsidRDefault="004571FA">
      <w:r>
        <w:continuationSeparator/>
      </w:r>
    </w:p>
    <w:p w14:paraId="0A80F6F0" w14:textId="77777777" w:rsidR="004571FA" w:rsidRDefault="00457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ED6E847" w:rsidR="009210BF" w:rsidRDefault="004571FA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2641F">
          <w:rPr>
            <w:sz w:val="16"/>
            <w:szCs w:val="16"/>
            <w:lang w:val="en-AU"/>
          </w:rPr>
          <w:t>EOM-ZO0-TP-000023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BC0B5A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2641F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2641F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89CD" w14:textId="77777777" w:rsidR="004571FA" w:rsidRDefault="004571FA">
      <w:r>
        <w:separator/>
      </w:r>
    </w:p>
    <w:p w14:paraId="139068FF" w14:textId="77777777" w:rsidR="004571FA" w:rsidRDefault="004571FA"/>
  </w:footnote>
  <w:footnote w:type="continuationSeparator" w:id="0">
    <w:p w14:paraId="2038C8E3" w14:textId="77777777" w:rsidR="004571FA" w:rsidRDefault="004571FA">
      <w:r>
        <w:continuationSeparator/>
      </w:r>
    </w:p>
    <w:p w14:paraId="3D7F6004" w14:textId="77777777" w:rsidR="004571FA" w:rsidRDefault="004571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4893C7A9" w:rsidR="009210BF" w:rsidRDefault="00BC0B5A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B1FB15A" wp14:editId="7FBD6F0E">
                <wp:simplePos x="0" y="0"/>
                <wp:positionH relativeFrom="column">
                  <wp:posOffset>-428625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3CE615A" w:rsidR="009210BF" w:rsidRPr="006A25F8" w:rsidRDefault="0082641F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2641F">
            <w:rPr>
              <w:kern w:val="32"/>
              <w:sz w:val="24"/>
              <w:szCs w:val="24"/>
              <w:lang w:val="en-GB"/>
            </w:rPr>
            <w:t>Start Up Checklist - Mechanical Systems - Parks &amp; Recreation</w:t>
          </w:r>
        </w:p>
      </w:tc>
    </w:tr>
  </w:tbl>
  <w:p w14:paraId="0FE4F66F" w14:textId="36D5F13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6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1FA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12BF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2A40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658A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41F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5F4F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B5A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54A"/>
    <w:rsid w:val="00C01CFB"/>
    <w:rsid w:val="00C01E35"/>
    <w:rsid w:val="00C0201A"/>
    <w:rsid w:val="00C029D9"/>
    <w:rsid w:val="00C02C77"/>
    <w:rsid w:val="00C03E30"/>
    <w:rsid w:val="00C04C6D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C6A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206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5B55147D-DE39-4C34-8F18-C2FFFC1B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28</TotalTime>
  <Pages>12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30941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EOM-ZO0-TP-000023 Rev 001</dc:subject>
  <dc:creator>Rivamonte, Leonnito (RMP)</dc:creator>
  <cp:keywords>ᅟ</cp:keywords>
  <cp:lastModifiedBy>Jancil Saldhana</cp:lastModifiedBy>
  <cp:revision>50</cp:revision>
  <cp:lastPrinted>2017-10-17T10:11:00Z</cp:lastPrinted>
  <dcterms:created xsi:type="dcterms:W3CDTF">2019-12-16T06:44:00Z</dcterms:created>
  <dcterms:modified xsi:type="dcterms:W3CDTF">2021-08-20T12:33:00Z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